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EBB6" w14:textId="77777777" w:rsidR="00380557" w:rsidRDefault="00380557">
      <w:pPr>
        <w:wordWrap w:val="0"/>
        <w:spacing w:line="300" w:lineRule="exact"/>
      </w:pPr>
    </w:p>
    <w:p w14:paraId="3869A94B" w14:textId="77777777" w:rsidR="00380557" w:rsidRDefault="001419BE">
      <w:pPr>
        <w:rPr>
          <w:sz w:val="24"/>
        </w:rPr>
      </w:pPr>
      <w:r>
        <w:rPr>
          <w:sz w:val="24"/>
        </w:rPr>
        <w:t>様式第４号</w:t>
      </w:r>
    </w:p>
    <w:p w14:paraId="4890659B" w14:textId="77777777" w:rsidR="00380557" w:rsidRDefault="00380557">
      <w:pPr>
        <w:rPr>
          <w:sz w:val="24"/>
        </w:rPr>
      </w:pPr>
    </w:p>
    <w:p w14:paraId="6696D076" w14:textId="77777777" w:rsidR="00380557" w:rsidRDefault="001419BE">
      <w:pPr>
        <w:jc w:val="center"/>
        <w:rPr>
          <w:b/>
          <w:sz w:val="24"/>
        </w:rPr>
      </w:pPr>
      <w:r>
        <w:rPr>
          <w:b/>
          <w:sz w:val="24"/>
        </w:rPr>
        <w:t>都市計画法第３２条協議・同意申請書</w:t>
      </w:r>
    </w:p>
    <w:p w14:paraId="42C820F3" w14:textId="77777777" w:rsidR="00380557" w:rsidRDefault="001419B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(</w:t>
      </w:r>
      <w:r>
        <w:rPr>
          <w:rFonts w:ascii="ＭＳ 明朝" w:hAnsi="ＭＳ 明朝"/>
          <w:sz w:val="24"/>
        </w:rPr>
        <w:t>第１面</w:t>
      </w:r>
      <w:r>
        <w:rPr>
          <w:rFonts w:ascii="ＭＳ 明朝" w:hAnsi="ＭＳ 明朝"/>
          <w:sz w:val="24"/>
        </w:rPr>
        <w:t>)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842"/>
        <w:gridCol w:w="2268"/>
        <w:gridCol w:w="2410"/>
        <w:gridCol w:w="2126"/>
      </w:tblGrid>
      <w:tr w:rsidR="00380557" w14:paraId="385FCCC8" w14:textId="7777777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DB34" w14:textId="77777777" w:rsidR="00380557" w:rsidRDefault="00380557">
            <w:pPr>
              <w:jc w:val="left"/>
              <w:rPr>
                <w:sz w:val="24"/>
              </w:rPr>
            </w:pPr>
          </w:p>
          <w:p w14:paraId="597A13F5" w14:textId="77777777" w:rsidR="00380557" w:rsidRDefault="001419BE">
            <w:pPr>
              <w:jc w:val="right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  <w:p w14:paraId="3B5C9571" w14:textId="77777777" w:rsidR="00380557" w:rsidRDefault="00380557"/>
          <w:p w14:paraId="69DDD80E" w14:textId="77777777" w:rsidR="00380557" w:rsidRDefault="001419BE">
            <w:pPr>
              <w:ind w:firstLine="2880"/>
              <w:rPr>
                <w:sz w:val="24"/>
              </w:rPr>
            </w:pPr>
            <w:r>
              <w:rPr>
                <w:sz w:val="24"/>
              </w:rPr>
              <w:t xml:space="preserve">　様</w:t>
            </w:r>
          </w:p>
          <w:p w14:paraId="7EB68047" w14:textId="77777777" w:rsidR="00380557" w:rsidRDefault="00380557">
            <w:pPr>
              <w:spacing w:line="240" w:lineRule="exact"/>
              <w:rPr>
                <w:sz w:val="24"/>
              </w:rPr>
            </w:pPr>
          </w:p>
          <w:p w14:paraId="3A6412EA" w14:textId="77777777" w:rsidR="00380557" w:rsidRDefault="001419BE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　　　　申請者　住所</w:t>
            </w:r>
          </w:p>
          <w:p w14:paraId="2C365CDF" w14:textId="77777777" w:rsidR="00380557" w:rsidRDefault="001419BE">
            <w:pPr>
              <w:spacing w:line="2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　　　　　　　　氏名　　　　　　　　　　　　</w:t>
            </w:r>
          </w:p>
          <w:p w14:paraId="3C95A3E4" w14:textId="77777777" w:rsidR="00380557" w:rsidRDefault="001419BE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　　　　　　　　電話　　　（　　　）</w:t>
            </w:r>
          </w:p>
          <w:p w14:paraId="53BD233D" w14:textId="77777777" w:rsidR="00380557" w:rsidRDefault="00380557">
            <w:pPr>
              <w:rPr>
                <w:sz w:val="24"/>
              </w:rPr>
            </w:pPr>
          </w:p>
          <w:p w14:paraId="19FDCAF5" w14:textId="77777777" w:rsidR="00380557" w:rsidRDefault="001419BE">
            <w:pPr>
              <w:ind w:firstLine="240"/>
              <w:rPr>
                <w:sz w:val="24"/>
              </w:rPr>
            </w:pPr>
            <w:r>
              <w:rPr>
                <w:sz w:val="24"/>
              </w:rPr>
              <w:t>都市計画法第３２条第１項及び第２項の規定により、公共施設の管理者との協議及びその同意が必要なため、次のとおり申請します。</w:t>
            </w:r>
          </w:p>
        </w:tc>
      </w:tr>
      <w:tr w:rsidR="00380557" w14:paraId="21331999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DBD6" w14:textId="77777777" w:rsidR="00380557" w:rsidRDefault="001419BE">
            <w:pPr>
              <w:jc w:val="center"/>
            </w:pPr>
            <w:r>
              <w:rPr>
                <w:kern w:val="0"/>
                <w:sz w:val="24"/>
              </w:rPr>
              <w:t>開発区域に含まれる</w:t>
            </w:r>
          </w:p>
          <w:p w14:paraId="02E19004" w14:textId="77777777" w:rsidR="00380557" w:rsidRDefault="001419BE">
            <w:pPr>
              <w:jc w:val="center"/>
            </w:pPr>
            <w:r>
              <w:rPr>
                <w:spacing w:val="120"/>
                <w:kern w:val="0"/>
                <w:sz w:val="24"/>
              </w:rPr>
              <w:t>地域の名</w:t>
            </w:r>
            <w:r>
              <w:rPr>
                <w:kern w:val="0"/>
                <w:sz w:val="24"/>
              </w:rPr>
              <w:t>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E92D1" w14:textId="77777777" w:rsidR="00380557" w:rsidRDefault="001419BE">
            <w:pPr>
              <w:rPr>
                <w:sz w:val="24"/>
              </w:rPr>
            </w:pPr>
            <w:r>
              <w:rPr>
                <w:sz w:val="24"/>
              </w:rPr>
              <w:t>明石市</w:t>
            </w:r>
          </w:p>
        </w:tc>
      </w:tr>
      <w:tr w:rsidR="00380557" w14:paraId="2128ACE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B981" w14:textId="77777777" w:rsidR="00380557" w:rsidRDefault="001419BE">
            <w:pPr>
              <w:jc w:val="center"/>
            </w:pPr>
            <w:r>
              <w:rPr>
                <w:spacing w:val="40"/>
                <w:kern w:val="0"/>
                <w:sz w:val="24"/>
              </w:rPr>
              <w:t>開発区域の面</w:t>
            </w:r>
            <w:r>
              <w:rPr>
                <w:kern w:val="0"/>
                <w:sz w:val="24"/>
              </w:rPr>
              <w:t>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692C" w14:textId="77777777" w:rsidR="00380557" w:rsidRDefault="001419BE">
            <w:pPr>
              <w:jc w:val="right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989F" w14:textId="77777777" w:rsidR="00380557" w:rsidRDefault="00141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予定建築物等の用途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EB39" w14:textId="77777777" w:rsidR="00380557" w:rsidRDefault="00380557"/>
        </w:tc>
      </w:tr>
      <w:tr w:rsidR="00380557" w14:paraId="1F0B369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8A97" w14:textId="77777777" w:rsidR="00380557" w:rsidRDefault="001419B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設計者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86D2" w14:textId="77777777" w:rsidR="00380557" w:rsidRDefault="00141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D01A" w14:textId="77777777" w:rsidR="00380557" w:rsidRDefault="00380557"/>
        </w:tc>
      </w:tr>
      <w:tr w:rsidR="00380557" w14:paraId="1A02DFB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EB60" w14:textId="77777777" w:rsidR="00380557" w:rsidRDefault="0038055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6E6B" w14:textId="77777777" w:rsidR="00380557" w:rsidRDefault="00141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EB54" w14:textId="77777777" w:rsidR="00380557" w:rsidRDefault="00380557"/>
        </w:tc>
      </w:tr>
      <w:tr w:rsidR="00380557" w14:paraId="4730EBA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4B9C" w14:textId="77777777" w:rsidR="00380557" w:rsidRDefault="0038055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965C" w14:textId="77777777" w:rsidR="00380557" w:rsidRDefault="00141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1678" w14:textId="77777777" w:rsidR="00380557" w:rsidRDefault="00380557"/>
        </w:tc>
      </w:tr>
      <w:tr w:rsidR="00380557" w14:paraId="552AF1E9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9160" w14:textId="77777777" w:rsidR="00380557" w:rsidRDefault="001419B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代理者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DC73" w14:textId="77777777" w:rsidR="00380557" w:rsidRDefault="00141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1A0B" w14:textId="77777777" w:rsidR="00380557" w:rsidRDefault="00380557"/>
        </w:tc>
      </w:tr>
      <w:tr w:rsidR="00380557" w14:paraId="2C176F98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5048" w14:textId="77777777" w:rsidR="00380557" w:rsidRDefault="0038055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D5C9" w14:textId="77777777" w:rsidR="00380557" w:rsidRDefault="00141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7521" w14:textId="77777777" w:rsidR="00380557" w:rsidRDefault="001419BE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　（担当）</w:t>
            </w:r>
          </w:p>
        </w:tc>
      </w:tr>
      <w:tr w:rsidR="00380557" w14:paraId="6A95FF4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F6C2" w14:textId="77777777" w:rsidR="00380557" w:rsidRDefault="0038055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3076" w14:textId="77777777" w:rsidR="00380557" w:rsidRDefault="00141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23B8" w14:textId="77777777" w:rsidR="00380557" w:rsidRDefault="00380557"/>
        </w:tc>
      </w:tr>
      <w:tr w:rsidR="00380557" w14:paraId="0E1C7A14" w14:textId="77777777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C11A" w14:textId="77777777" w:rsidR="00380557" w:rsidRDefault="001419BE">
            <w:pPr>
              <w:rPr>
                <w:sz w:val="24"/>
              </w:rPr>
            </w:pPr>
            <w:r>
              <w:rPr>
                <w:sz w:val="24"/>
              </w:rPr>
              <w:t>＊事務処理欄</w:t>
            </w:r>
          </w:p>
          <w:p w14:paraId="0EF2BD6B" w14:textId="77777777" w:rsidR="00380557" w:rsidRDefault="00380557"/>
          <w:p w14:paraId="1159637A" w14:textId="77777777" w:rsidR="00380557" w:rsidRDefault="00380557"/>
          <w:p w14:paraId="2D49FC3D" w14:textId="77777777" w:rsidR="00380557" w:rsidRDefault="00380557"/>
          <w:p w14:paraId="0A5E7D7D" w14:textId="77777777" w:rsidR="00380557" w:rsidRDefault="00380557"/>
          <w:p w14:paraId="6600E944" w14:textId="77777777" w:rsidR="00380557" w:rsidRDefault="00380557">
            <w:pPr>
              <w:rPr>
                <w:sz w:val="24"/>
              </w:rPr>
            </w:pPr>
          </w:p>
          <w:p w14:paraId="4C01D322" w14:textId="77777777" w:rsidR="00380557" w:rsidRDefault="00380557">
            <w:pPr>
              <w:rPr>
                <w:sz w:val="24"/>
              </w:rPr>
            </w:pPr>
          </w:p>
          <w:p w14:paraId="7D0D9BBC" w14:textId="77777777" w:rsidR="00380557" w:rsidRDefault="00380557">
            <w:pPr>
              <w:rPr>
                <w:sz w:val="24"/>
              </w:rPr>
            </w:pPr>
          </w:p>
        </w:tc>
      </w:tr>
    </w:tbl>
    <w:p w14:paraId="758411A0" w14:textId="77777777" w:rsidR="00380557" w:rsidRDefault="00380557">
      <w:pPr>
        <w:rPr>
          <w:sz w:val="24"/>
        </w:rPr>
      </w:pPr>
    </w:p>
    <w:p w14:paraId="66A52873" w14:textId="77777777" w:rsidR="00380557" w:rsidRDefault="001419BE">
      <w:pPr>
        <w:ind w:left="240" w:hanging="240"/>
        <w:rPr>
          <w:sz w:val="24"/>
        </w:rPr>
      </w:pPr>
      <w:r>
        <w:rPr>
          <w:sz w:val="24"/>
        </w:rPr>
        <w:t>※</w:t>
      </w:r>
      <w:r>
        <w:rPr>
          <w:sz w:val="24"/>
        </w:rPr>
        <w:t>第２面以降は、「明石市開発事業における手続及び基準等に関する条例」に規定する</w:t>
      </w:r>
    </w:p>
    <w:p w14:paraId="690DB165" w14:textId="77777777" w:rsidR="00380557" w:rsidRDefault="001419BE">
      <w:pPr>
        <w:ind w:left="240" w:hanging="240"/>
        <w:rPr>
          <w:sz w:val="24"/>
        </w:rPr>
      </w:pPr>
      <w:r>
        <w:rPr>
          <w:sz w:val="24"/>
        </w:rPr>
        <w:t>「開発事業協議申請書（様式第４号）」の第２面以降を共用する。</w:t>
      </w:r>
    </w:p>
    <w:p w14:paraId="4D5B65EE" w14:textId="77777777" w:rsidR="00380557" w:rsidRDefault="00380557">
      <w:pPr>
        <w:wordWrap w:val="0"/>
        <w:spacing w:line="300" w:lineRule="exact"/>
        <w:rPr>
          <w:b/>
        </w:rPr>
      </w:pPr>
    </w:p>
    <w:p w14:paraId="46622710" w14:textId="77777777" w:rsidR="00380557" w:rsidRDefault="00380557">
      <w:pPr>
        <w:wordWrap w:val="0"/>
        <w:spacing w:line="300" w:lineRule="exact"/>
        <w:rPr>
          <w:b/>
        </w:rPr>
      </w:pPr>
    </w:p>
    <w:p w14:paraId="3E817538" w14:textId="77777777" w:rsidR="00380557" w:rsidRDefault="00380557">
      <w:pPr>
        <w:rPr>
          <w:sz w:val="24"/>
        </w:rPr>
      </w:pPr>
    </w:p>
    <w:p w14:paraId="077AA81C" w14:textId="77777777" w:rsidR="00380557" w:rsidRDefault="00380557">
      <w:pPr>
        <w:rPr>
          <w:sz w:val="24"/>
        </w:rPr>
      </w:pPr>
    </w:p>
    <w:p w14:paraId="078FE795" w14:textId="77777777" w:rsidR="00380557" w:rsidRDefault="00380557">
      <w:pPr>
        <w:rPr>
          <w:sz w:val="24"/>
        </w:rPr>
      </w:pPr>
    </w:p>
    <w:p w14:paraId="36B3F574" w14:textId="77777777" w:rsidR="00380557" w:rsidRDefault="00380557">
      <w:pPr>
        <w:rPr>
          <w:sz w:val="24"/>
        </w:rPr>
      </w:pPr>
    </w:p>
    <w:p w14:paraId="30DC3111" w14:textId="77777777" w:rsidR="00380557" w:rsidRDefault="00380557">
      <w:pPr>
        <w:rPr>
          <w:sz w:val="24"/>
        </w:rPr>
      </w:pPr>
    </w:p>
    <w:p w14:paraId="0A532F6C" w14:textId="77777777" w:rsidR="00380557" w:rsidRDefault="00380557">
      <w:pPr>
        <w:rPr>
          <w:sz w:val="24"/>
        </w:rPr>
      </w:pPr>
    </w:p>
    <w:p w14:paraId="344EF855" w14:textId="77777777" w:rsidR="00380557" w:rsidRDefault="00380557">
      <w:pPr>
        <w:rPr>
          <w:sz w:val="24"/>
        </w:rPr>
      </w:pPr>
    </w:p>
    <w:p w14:paraId="5499B443" w14:textId="77777777" w:rsidR="00380557" w:rsidRDefault="001419BE">
      <w:pPr>
        <w:rPr>
          <w:sz w:val="24"/>
        </w:rPr>
      </w:pPr>
      <w:r>
        <w:rPr>
          <w:sz w:val="24"/>
        </w:rPr>
        <w:t>様式第５号</w:t>
      </w:r>
    </w:p>
    <w:p w14:paraId="27A550F3" w14:textId="77777777" w:rsidR="00380557" w:rsidRDefault="00380557">
      <w:pPr>
        <w:rPr>
          <w:sz w:val="24"/>
        </w:rPr>
      </w:pPr>
    </w:p>
    <w:p w14:paraId="0C1F2F41" w14:textId="77777777" w:rsidR="00380557" w:rsidRDefault="001419BE">
      <w:pPr>
        <w:jc w:val="center"/>
        <w:rPr>
          <w:b/>
          <w:sz w:val="24"/>
        </w:rPr>
      </w:pPr>
      <w:r>
        <w:rPr>
          <w:b/>
          <w:sz w:val="24"/>
        </w:rPr>
        <w:t>都市計画法第３２条協議完了・同意通知書</w:t>
      </w:r>
    </w:p>
    <w:p w14:paraId="23649433" w14:textId="77777777" w:rsidR="00380557" w:rsidRDefault="001419BE">
      <w:pPr>
        <w:jc w:val="center"/>
        <w:rPr>
          <w:sz w:val="24"/>
        </w:rPr>
      </w:pPr>
      <w:r>
        <w:rPr>
          <w:sz w:val="24"/>
        </w:rPr>
        <w:t>（第１面）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1701"/>
        <w:gridCol w:w="2410"/>
        <w:gridCol w:w="2409"/>
      </w:tblGrid>
      <w:tr w:rsidR="00380557" w14:paraId="15B0E7D0" w14:textId="7777777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3C38" w14:textId="77777777" w:rsidR="00380557" w:rsidRDefault="00380557"/>
          <w:p w14:paraId="72912C6C" w14:textId="77777777" w:rsidR="00380557" w:rsidRDefault="001419BE">
            <w:pPr>
              <w:jc w:val="right"/>
              <w:rPr>
                <w:sz w:val="24"/>
              </w:rPr>
            </w:pPr>
            <w:r>
              <w:rPr>
                <w:sz w:val="24"/>
              </w:rPr>
              <w:t>明　　第　　　　　号</w:t>
            </w:r>
          </w:p>
          <w:p w14:paraId="466223A5" w14:textId="77777777" w:rsidR="00380557" w:rsidRDefault="001419BE">
            <w:pPr>
              <w:ind w:firstLine="161"/>
              <w:jc w:val="right"/>
            </w:pPr>
            <w:r>
              <w:rPr>
                <w:sz w:val="24"/>
              </w:rPr>
              <w:t>年　　月　　日</w:t>
            </w:r>
          </w:p>
          <w:p w14:paraId="3DFE46E2" w14:textId="77777777" w:rsidR="00380557" w:rsidRDefault="00380557">
            <w:pPr>
              <w:rPr>
                <w:sz w:val="24"/>
              </w:rPr>
            </w:pPr>
          </w:p>
          <w:p w14:paraId="5EF2330D" w14:textId="77777777" w:rsidR="00380557" w:rsidRDefault="001419BE">
            <w:pPr>
              <w:ind w:firstLine="161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sz w:val="24"/>
              </w:rPr>
              <w:t>様</w:t>
            </w:r>
          </w:p>
          <w:p w14:paraId="0C9D6998" w14:textId="77777777" w:rsidR="00380557" w:rsidRDefault="00380557">
            <w:pPr>
              <w:rPr>
                <w:sz w:val="24"/>
              </w:rPr>
            </w:pPr>
          </w:p>
          <w:p w14:paraId="0DE8A6F7" w14:textId="77777777" w:rsidR="00380557" w:rsidRDefault="001419BE">
            <w:pPr>
              <w:ind w:firstLine="6000"/>
              <w:rPr>
                <w:sz w:val="24"/>
              </w:rPr>
            </w:pPr>
            <w:r>
              <w:rPr>
                <w:sz w:val="24"/>
              </w:rPr>
              <w:t>明石市</w:t>
            </w:r>
            <w:r>
              <w:rPr>
                <w:sz w:val="24"/>
              </w:rPr>
              <w:t>○○</w:t>
            </w:r>
            <w:r>
              <w:rPr>
                <w:sz w:val="24"/>
              </w:rPr>
              <w:t>管理者</w:t>
            </w:r>
          </w:p>
          <w:p w14:paraId="315A14CB" w14:textId="1A0A5929" w:rsidR="00380557" w:rsidRDefault="001419BE">
            <w:pPr>
              <w:ind w:firstLine="60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明石市長　</w:t>
            </w:r>
          </w:p>
          <w:p w14:paraId="67DC7906" w14:textId="77777777" w:rsidR="00380557" w:rsidRDefault="00380557">
            <w:pPr>
              <w:rPr>
                <w:sz w:val="24"/>
              </w:rPr>
            </w:pPr>
          </w:p>
          <w:p w14:paraId="101BCDC0" w14:textId="77777777" w:rsidR="00380557" w:rsidRDefault="001419BE">
            <w:pPr>
              <w:ind w:firstLine="240"/>
            </w:pPr>
            <w:r>
              <w:rPr>
                <w:rFonts w:ascii="ＭＳ 明朝" w:hAnsi="ＭＳ 明朝"/>
                <w:sz w:val="24"/>
              </w:rPr>
              <w:t>都市計画法第３２条第１項及び第２項の規定により、公共施設の管理者として協議・同意したため、次のとおり通知します。</w:t>
            </w:r>
          </w:p>
        </w:tc>
      </w:tr>
      <w:tr w:rsidR="00380557" w14:paraId="133DBA8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DEB8" w14:textId="77777777" w:rsidR="00380557" w:rsidRDefault="001419BE">
            <w:pPr>
              <w:jc w:val="center"/>
            </w:pPr>
            <w:r>
              <w:rPr>
                <w:spacing w:val="72"/>
                <w:kern w:val="0"/>
                <w:sz w:val="24"/>
              </w:rPr>
              <w:t>条例受付番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0F9B" w14:textId="77777777" w:rsidR="00380557" w:rsidRDefault="001419BE">
            <w:pPr>
              <w:ind w:firstLine="24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新規（　　　年度　第　　号）</w:t>
            </w:r>
          </w:p>
        </w:tc>
      </w:tr>
      <w:tr w:rsidR="00380557" w14:paraId="390DE45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75D6" w14:textId="77777777" w:rsidR="00380557" w:rsidRDefault="0038055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5893" w14:textId="77777777" w:rsidR="00380557" w:rsidRDefault="001419BE">
            <w:pPr>
              <w:ind w:firstLine="24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変更（第　　回）（　　　年度　第　　号）</w:t>
            </w:r>
          </w:p>
        </w:tc>
      </w:tr>
      <w:tr w:rsidR="00380557" w14:paraId="36136F2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5E21" w14:textId="77777777" w:rsidR="00380557" w:rsidRDefault="001419BE">
            <w:pPr>
              <w:jc w:val="center"/>
            </w:pPr>
            <w:r>
              <w:rPr>
                <w:kern w:val="0"/>
                <w:sz w:val="24"/>
              </w:rPr>
              <w:t>開発区域に含まれる</w:t>
            </w:r>
          </w:p>
          <w:p w14:paraId="6710FC3E" w14:textId="77777777" w:rsidR="00380557" w:rsidRDefault="001419BE">
            <w:pPr>
              <w:jc w:val="center"/>
            </w:pPr>
            <w:r>
              <w:rPr>
                <w:spacing w:val="120"/>
                <w:kern w:val="0"/>
                <w:sz w:val="24"/>
              </w:rPr>
              <w:t>地域の名</w:t>
            </w:r>
            <w:r>
              <w:rPr>
                <w:kern w:val="0"/>
                <w:sz w:val="24"/>
              </w:rPr>
              <w:t>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B1B7" w14:textId="77777777" w:rsidR="00380557" w:rsidRDefault="001419BE">
            <w:pPr>
              <w:rPr>
                <w:sz w:val="24"/>
              </w:rPr>
            </w:pPr>
            <w:r>
              <w:rPr>
                <w:sz w:val="24"/>
              </w:rPr>
              <w:t>明石市</w:t>
            </w:r>
          </w:p>
        </w:tc>
      </w:tr>
      <w:tr w:rsidR="00380557" w14:paraId="2877541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20ED" w14:textId="77777777" w:rsidR="00380557" w:rsidRDefault="001419BE">
            <w:pPr>
              <w:jc w:val="center"/>
            </w:pPr>
            <w:r>
              <w:rPr>
                <w:spacing w:val="40"/>
                <w:kern w:val="0"/>
                <w:sz w:val="24"/>
              </w:rPr>
              <w:t>開発区域の面</w:t>
            </w:r>
            <w:r>
              <w:rPr>
                <w:kern w:val="0"/>
                <w:sz w:val="24"/>
              </w:rPr>
              <w:t>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F911" w14:textId="77777777" w:rsidR="00380557" w:rsidRDefault="001419BE">
            <w:pPr>
              <w:jc w:val="right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DA44" w14:textId="77777777" w:rsidR="00380557" w:rsidRDefault="00141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予定建築物等の用途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3B6B" w14:textId="77777777" w:rsidR="00380557" w:rsidRDefault="00380557"/>
        </w:tc>
      </w:tr>
      <w:tr w:rsidR="00380557" w14:paraId="22E40AA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80A8" w14:textId="77777777" w:rsidR="00380557" w:rsidRDefault="001419BE">
            <w:pPr>
              <w:jc w:val="center"/>
            </w:pPr>
            <w:r>
              <w:rPr>
                <w:spacing w:val="180"/>
                <w:kern w:val="0"/>
                <w:sz w:val="24"/>
              </w:rPr>
              <w:t>完了検</w:t>
            </w:r>
            <w:r>
              <w:rPr>
                <w:kern w:val="0"/>
                <w:sz w:val="24"/>
              </w:rPr>
              <w:t>査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4F47" w14:textId="77777777" w:rsidR="00380557" w:rsidRDefault="001419BE">
            <w:pPr>
              <w:ind w:firstLine="24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要　　　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不要</w:t>
            </w:r>
          </w:p>
        </w:tc>
      </w:tr>
      <w:tr w:rsidR="00380557" w14:paraId="71BD241B" w14:textId="77777777">
        <w:tblPrEx>
          <w:tblCellMar>
            <w:top w:w="0" w:type="dxa"/>
            <w:bottom w:w="0" w:type="dxa"/>
          </w:tblCellMar>
        </w:tblPrEx>
        <w:trPr>
          <w:trHeight w:val="3526"/>
        </w:trPr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2A18" w14:textId="77777777" w:rsidR="00380557" w:rsidRDefault="001419BE">
            <w:pPr>
              <w:jc w:val="center"/>
            </w:pPr>
            <w:r>
              <w:rPr>
                <w:spacing w:val="120"/>
                <w:kern w:val="0"/>
                <w:sz w:val="24"/>
              </w:rPr>
              <w:t>付した条</w:t>
            </w:r>
            <w:r>
              <w:rPr>
                <w:kern w:val="0"/>
                <w:sz w:val="24"/>
              </w:rPr>
              <w:t>件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AB01" w14:textId="77777777" w:rsidR="00380557" w:rsidRDefault="00380557">
            <w:pPr>
              <w:jc w:val="left"/>
            </w:pPr>
          </w:p>
        </w:tc>
      </w:tr>
    </w:tbl>
    <w:p w14:paraId="001F2722" w14:textId="77777777" w:rsidR="00380557" w:rsidRDefault="00380557">
      <w:pPr>
        <w:rPr>
          <w:sz w:val="24"/>
        </w:rPr>
      </w:pPr>
    </w:p>
    <w:p w14:paraId="462CF8A0" w14:textId="77777777" w:rsidR="00380557" w:rsidRDefault="001419BE">
      <w:pPr>
        <w:ind w:left="240" w:hanging="240"/>
        <w:rPr>
          <w:sz w:val="24"/>
        </w:rPr>
      </w:pPr>
      <w:r>
        <w:rPr>
          <w:sz w:val="24"/>
        </w:rPr>
        <w:t>※</w:t>
      </w:r>
      <w:r>
        <w:rPr>
          <w:sz w:val="24"/>
        </w:rPr>
        <w:t>第２面以降は、「明石市開発事業における手続及び基準等に関する条例」に規定する「開発事業協議完了通知書（様式第５号）」の第２面以降を共用する。</w:t>
      </w:r>
    </w:p>
    <w:p w14:paraId="464AF196" w14:textId="77777777" w:rsidR="00380557" w:rsidRDefault="00380557">
      <w:pPr>
        <w:wordWrap w:val="0"/>
        <w:spacing w:line="300" w:lineRule="exact"/>
        <w:rPr>
          <w:b/>
        </w:rPr>
      </w:pPr>
    </w:p>
    <w:p w14:paraId="4422D917" w14:textId="77777777" w:rsidR="00380557" w:rsidRDefault="00380557">
      <w:pPr>
        <w:wordWrap w:val="0"/>
        <w:spacing w:line="300" w:lineRule="exact"/>
        <w:rPr>
          <w:b/>
        </w:rPr>
      </w:pPr>
    </w:p>
    <w:p w14:paraId="07EF19C8" w14:textId="77777777" w:rsidR="00380557" w:rsidRDefault="00380557">
      <w:pPr>
        <w:wordWrap w:val="0"/>
        <w:spacing w:line="300" w:lineRule="exact"/>
        <w:rPr>
          <w:b/>
        </w:rPr>
      </w:pPr>
    </w:p>
    <w:p w14:paraId="7ABCB9A3" w14:textId="77777777" w:rsidR="00380557" w:rsidRDefault="00380557">
      <w:pPr>
        <w:wordWrap w:val="0"/>
        <w:spacing w:line="300" w:lineRule="exact"/>
        <w:rPr>
          <w:b/>
        </w:rPr>
      </w:pPr>
    </w:p>
    <w:p w14:paraId="352A93F5" w14:textId="77777777" w:rsidR="00380557" w:rsidRDefault="00380557">
      <w:pPr>
        <w:wordWrap w:val="0"/>
        <w:spacing w:line="300" w:lineRule="exact"/>
        <w:rPr>
          <w:b/>
        </w:rPr>
      </w:pPr>
    </w:p>
    <w:p w14:paraId="3D7AEDA7" w14:textId="77777777" w:rsidR="00380557" w:rsidRDefault="00380557">
      <w:pPr>
        <w:wordWrap w:val="0"/>
        <w:spacing w:line="300" w:lineRule="exact"/>
        <w:rPr>
          <w:b/>
        </w:rPr>
      </w:pPr>
    </w:p>
    <w:p w14:paraId="2FFBFCBB" w14:textId="77777777" w:rsidR="00380557" w:rsidRDefault="00380557"/>
    <w:p w14:paraId="711B5C56" w14:textId="77777777" w:rsidR="00380557" w:rsidRDefault="00380557">
      <w:pPr>
        <w:rPr>
          <w:sz w:val="24"/>
        </w:rPr>
      </w:pPr>
    </w:p>
    <w:p w14:paraId="41B2373E" w14:textId="77777777" w:rsidR="00380557" w:rsidRDefault="001419BE">
      <w:pPr>
        <w:rPr>
          <w:sz w:val="24"/>
        </w:rPr>
      </w:pPr>
      <w:r>
        <w:rPr>
          <w:sz w:val="24"/>
        </w:rPr>
        <w:t>様式第６号</w:t>
      </w:r>
    </w:p>
    <w:p w14:paraId="6CFE23DB" w14:textId="77777777" w:rsidR="00380557" w:rsidRDefault="00380557">
      <w:pPr>
        <w:rPr>
          <w:rFonts w:ascii="ＭＳ 明朝" w:hAnsi="ＭＳ 明朝"/>
          <w:sz w:val="24"/>
        </w:rPr>
      </w:pPr>
    </w:p>
    <w:p w14:paraId="6CB27CB2" w14:textId="77777777" w:rsidR="00380557" w:rsidRDefault="001419BE">
      <w:pPr>
        <w:jc w:val="center"/>
        <w:rPr>
          <w:b/>
          <w:sz w:val="24"/>
        </w:rPr>
      </w:pPr>
      <w:r>
        <w:rPr>
          <w:b/>
          <w:sz w:val="24"/>
        </w:rPr>
        <w:t>都市計画法第３５条の２変更協議・同意申請書</w:t>
      </w:r>
    </w:p>
    <w:p w14:paraId="1666A77C" w14:textId="77777777" w:rsidR="00380557" w:rsidRDefault="001419BE">
      <w:pPr>
        <w:jc w:val="center"/>
        <w:rPr>
          <w:sz w:val="24"/>
        </w:rPr>
      </w:pPr>
      <w:r>
        <w:rPr>
          <w:sz w:val="24"/>
        </w:rPr>
        <w:t>（第１面）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127"/>
        <w:gridCol w:w="70"/>
        <w:gridCol w:w="2339"/>
        <w:gridCol w:w="2268"/>
      </w:tblGrid>
      <w:tr w:rsidR="00380557" w14:paraId="1DFB986F" w14:textId="7777777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0C65" w14:textId="77777777" w:rsidR="00380557" w:rsidRDefault="00380557">
            <w:pPr>
              <w:rPr>
                <w:sz w:val="24"/>
              </w:rPr>
            </w:pPr>
          </w:p>
          <w:p w14:paraId="16CC826B" w14:textId="77777777" w:rsidR="00380557" w:rsidRDefault="001419B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　年　　月　　日</w:t>
            </w:r>
          </w:p>
          <w:p w14:paraId="3EB402EF" w14:textId="77777777" w:rsidR="00380557" w:rsidRDefault="00380557"/>
          <w:p w14:paraId="1AE17048" w14:textId="77777777" w:rsidR="00380557" w:rsidRDefault="001419BE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 xml:space="preserve">　　　　　　　様</w:t>
            </w:r>
          </w:p>
          <w:p w14:paraId="559D2B62" w14:textId="77777777" w:rsidR="00380557" w:rsidRDefault="00380557">
            <w:pPr>
              <w:spacing w:line="240" w:lineRule="exact"/>
            </w:pPr>
          </w:p>
          <w:p w14:paraId="09963568" w14:textId="77777777" w:rsidR="00380557" w:rsidRDefault="001419BE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　　　　申請者　住所</w:t>
            </w:r>
          </w:p>
          <w:p w14:paraId="628B9259" w14:textId="77777777" w:rsidR="00380557" w:rsidRDefault="001419BE">
            <w:pPr>
              <w:spacing w:line="2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　　　　　　　　氏名　　　　　　　　　　　　</w:t>
            </w:r>
          </w:p>
          <w:p w14:paraId="1F7A49AF" w14:textId="77777777" w:rsidR="00380557" w:rsidRDefault="001419BE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　　　　　　　　電話　　　（　　　）</w:t>
            </w:r>
          </w:p>
          <w:p w14:paraId="316980E3" w14:textId="77777777" w:rsidR="00380557" w:rsidRDefault="001419BE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  <w:p w14:paraId="378254CA" w14:textId="77777777" w:rsidR="00380557" w:rsidRDefault="001419BE">
            <w:pPr>
              <w:ind w:firstLine="240"/>
            </w:pPr>
            <w:r>
              <w:rPr>
                <w:sz w:val="24"/>
              </w:rPr>
              <w:t>都市計画法第３５条の２第４項の規定により、公共施設の管理者との変更協議及びその同意が必要なため、次のとおり申請します。</w:t>
            </w:r>
          </w:p>
        </w:tc>
      </w:tr>
      <w:tr w:rsidR="00380557" w14:paraId="7A975A18" w14:textId="77777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A600" w14:textId="77777777" w:rsidR="00380557" w:rsidRDefault="001419BE">
            <w:pPr>
              <w:jc w:val="center"/>
            </w:pPr>
            <w:r>
              <w:rPr>
                <w:kern w:val="0"/>
                <w:sz w:val="24"/>
              </w:rPr>
              <w:t>開発区域に含まれる</w:t>
            </w:r>
          </w:p>
          <w:p w14:paraId="04D43960" w14:textId="77777777" w:rsidR="00380557" w:rsidRDefault="001419BE">
            <w:pPr>
              <w:jc w:val="center"/>
            </w:pPr>
            <w:r>
              <w:rPr>
                <w:spacing w:val="120"/>
                <w:kern w:val="0"/>
                <w:sz w:val="24"/>
              </w:rPr>
              <w:t>地域の名</w:t>
            </w:r>
            <w:r>
              <w:rPr>
                <w:kern w:val="0"/>
                <w:sz w:val="24"/>
              </w:rPr>
              <w:t>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D683" w14:textId="77777777" w:rsidR="00380557" w:rsidRDefault="001419BE">
            <w:pPr>
              <w:rPr>
                <w:sz w:val="24"/>
              </w:rPr>
            </w:pPr>
            <w:r>
              <w:rPr>
                <w:sz w:val="24"/>
              </w:rPr>
              <w:t>明石市</w:t>
            </w:r>
          </w:p>
        </w:tc>
      </w:tr>
      <w:tr w:rsidR="00380557" w14:paraId="350F7B88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4A40" w14:textId="77777777" w:rsidR="00380557" w:rsidRDefault="001419BE">
            <w:pPr>
              <w:jc w:val="center"/>
            </w:pPr>
            <w:r>
              <w:rPr>
                <w:spacing w:val="40"/>
                <w:kern w:val="0"/>
                <w:sz w:val="24"/>
              </w:rPr>
              <w:t>開発区域の面</w:t>
            </w:r>
            <w:r>
              <w:rPr>
                <w:kern w:val="0"/>
                <w:sz w:val="24"/>
              </w:rPr>
              <w:t>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32B9" w14:textId="77777777" w:rsidR="00380557" w:rsidRDefault="001419BE">
            <w:pPr>
              <w:jc w:val="right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A2E5" w14:textId="77777777" w:rsidR="00380557" w:rsidRDefault="001419BE">
            <w:r>
              <w:rPr>
                <w:kern w:val="0"/>
                <w:sz w:val="24"/>
              </w:rPr>
              <w:t>予定建築物等の用途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142A" w14:textId="77777777" w:rsidR="00380557" w:rsidRDefault="00380557"/>
        </w:tc>
      </w:tr>
      <w:tr w:rsidR="00380557" w14:paraId="6085E2F8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912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D5F1" w14:textId="77777777" w:rsidR="00380557" w:rsidRDefault="001419BE">
            <w:pPr>
              <w:jc w:val="center"/>
            </w:pPr>
            <w:r>
              <w:rPr>
                <w:spacing w:val="120"/>
                <w:kern w:val="0"/>
                <w:sz w:val="24"/>
              </w:rPr>
              <w:t>変更概</w:t>
            </w:r>
            <w:r>
              <w:rPr>
                <w:kern w:val="0"/>
                <w:sz w:val="24"/>
              </w:rPr>
              <w:t>要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479B" w14:textId="77777777" w:rsidR="00380557" w:rsidRDefault="00141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変更理由</w:t>
            </w:r>
          </w:p>
        </w:tc>
      </w:tr>
      <w:tr w:rsidR="00380557" w14:paraId="475EC76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1FE2" w14:textId="77777777" w:rsidR="00380557" w:rsidRDefault="001419BE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変更項目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E823" w14:textId="77777777" w:rsidR="00380557" w:rsidRDefault="001419BE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>（変更前）</w:t>
            </w:r>
          </w:p>
        </w:tc>
        <w:tc>
          <w:tcPr>
            <w:tcW w:w="23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641AF" w14:textId="77777777" w:rsidR="00380557" w:rsidRDefault="001419BE">
            <w:pPr>
              <w:rPr>
                <w:sz w:val="24"/>
              </w:rPr>
            </w:pPr>
            <w:r>
              <w:rPr>
                <w:sz w:val="24"/>
              </w:rPr>
              <w:t xml:space="preserve">　　（変更後）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AE8B" w14:textId="77777777" w:rsidR="00380557" w:rsidRDefault="00380557">
            <w:pPr>
              <w:rPr>
                <w:sz w:val="24"/>
              </w:rPr>
            </w:pPr>
          </w:p>
        </w:tc>
      </w:tr>
      <w:tr w:rsidR="00380557" w14:paraId="7E279EBB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FAD6" w14:textId="77777777" w:rsidR="00380557" w:rsidRDefault="00380557"/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A89A" w14:textId="77777777" w:rsidR="00380557" w:rsidRDefault="00380557"/>
        </w:tc>
        <w:tc>
          <w:tcPr>
            <w:tcW w:w="2339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F304" w14:textId="77777777" w:rsidR="00380557" w:rsidRDefault="0038055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967A" w14:textId="77777777" w:rsidR="00380557" w:rsidRDefault="00380557"/>
        </w:tc>
      </w:tr>
      <w:tr w:rsidR="00380557" w14:paraId="2A3CB005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6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7906" w14:textId="77777777" w:rsidR="00380557" w:rsidRDefault="00380557"/>
        </w:tc>
        <w:tc>
          <w:tcPr>
            <w:tcW w:w="2197" w:type="dxa"/>
            <w:gridSpan w:val="2"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B638" w14:textId="77777777" w:rsidR="00380557" w:rsidRDefault="00380557"/>
        </w:tc>
        <w:tc>
          <w:tcPr>
            <w:tcW w:w="2339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506B" w14:textId="77777777" w:rsidR="00380557" w:rsidRDefault="00380557"/>
        </w:tc>
        <w:tc>
          <w:tcPr>
            <w:tcW w:w="226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4FD0C" w14:textId="77777777" w:rsidR="00380557" w:rsidRDefault="00380557"/>
        </w:tc>
      </w:tr>
      <w:tr w:rsidR="00380557" w14:paraId="1DD74BC3" w14:textId="77777777">
        <w:tblPrEx>
          <w:tblCellMar>
            <w:top w:w="0" w:type="dxa"/>
            <w:bottom w:w="0" w:type="dxa"/>
          </w:tblCellMar>
        </w:tblPrEx>
        <w:trPr>
          <w:trHeight w:val="2103"/>
        </w:trPr>
        <w:tc>
          <w:tcPr>
            <w:tcW w:w="23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70A0" w14:textId="77777777" w:rsidR="00380557" w:rsidRDefault="00380557"/>
        </w:tc>
        <w:tc>
          <w:tcPr>
            <w:tcW w:w="2197" w:type="dxa"/>
            <w:gridSpan w:val="2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AEE6" w14:textId="77777777" w:rsidR="00380557" w:rsidRDefault="00380557"/>
        </w:tc>
        <w:tc>
          <w:tcPr>
            <w:tcW w:w="2339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824C" w14:textId="77777777" w:rsidR="00380557" w:rsidRDefault="00380557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8829" w14:textId="77777777" w:rsidR="00380557" w:rsidRDefault="00380557"/>
        </w:tc>
      </w:tr>
      <w:tr w:rsidR="00380557" w14:paraId="31447296" w14:textId="77777777">
        <w:tblPrEx>
          <w:tblCellMar>
            <w:top w:w="0" w:type="dxa"/>
            <w:bottom w:w="0" w:type="dxa"/>
          </w:tblCellMar>
        </w:tblPrEx>
        <w:trPr>
          <w:cantSplit/>
          <w:trHeight w:val="2170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3A86" w14:textId="77777777" w:rsidR="00380557" w:rsidRDefault="001419BE">
            <w:pPr>
              <w:rPr>
                <w:sz w:val="24"/>
              </w:rPr>
            </w:pPr>
            <w:r>
              <w:rPr>
                <w:sz w:val="24"/>
              </w:rPr>
              <w:t>＊事務処理欄</w:t>
            </w:r>
          </w:p>
          <w:p w14:paraId="0A0C19D9" w14:textId="77777777" w:rsidR="00380557" w:rsidRDefault="00380557">
            <w:pPr>
              <w:rPr>
                <w:sz w:val="24"/>
              </w:rPr>
            </w:pPr>
          </w:p>
          <w:p w14:paraId="0D485448" w14:textId="77777777" w:rsidR="00380557" w:rsidRDefault="00380557">
            <w:pPr>
              <w:rPr>
                <w:sz w:val="24"/>
              </w:rPr>
            </w:pPr>
          </w:p>
          <w:p w14:paraId="2AD5F558" w14:textId="77777777" w:rsidR="00380557" w:rsidRDefault="00380557">
            <w:pPr>
              <w:rPr>
                <w:sz w:val="24"/>
              </w:rPr>
            </w:pPr>
          </w:p>
          <w:p w14:paraId="6D320ABB" w14:textId="77777777" w:rsidR="00380557" w:rsidRDefault="00380557">
            <w:pPr>
              <w:rPr>
                <w:sz w:val="24"/>
              </w:rPr>
            </w:pPr>
          </w:p>
          <w:p w14:paraId="33D29900" w14:textId="77777777" w:rsidR="00380557" w:rsidRDefault="00380557">
            <w:pPr>
              <w:rPr>
                <w:sz w:val="24"/>
              </w:rPr>
            </w:pPr>
          </w:p>
        </w:tc>
      </w:tr>
    </w:tbl>
    <w:p w14:paraId="29ECB950" w14:textId="77777777" w:rsidR="00380557" w:rsidRDefault="00380557">
      <w:pPr>
        <w:rPr>
          <w:sz w:val="24"/>
        </w:rPr>
      </w:pPr>
    </w:p>
    <w:p w14:paraId="798DFD36" w14:textId="77777777" w:rsidR="00380557" w:rsidRDefault="001419BE">
      <w:pPr>
        <w:ind w:left="240" w:hanging="240"/>
        <w:rPr>
          <w:sz w:val="24"/>
        </w:rPr>
      </w:pPr>
      <w:r>
        <w:rPr>
          <w:sz w:val="24"/>
        </w:rPr>
        <w:t>※</w:t>
      </w:r>
      <w:r>
        <w:rPr>
          <w:sz w:val="24"/>
        </w:rPr>
        <w:t>第２面以降は、「明石市開発事業における手続及び基準等に関する条例」に規定する「開発事業変更協議申請書（様式第</w:t>
      </w:r>
      <w:r>
        <w:rPr>
          <w:sz w:val="24"/>
        </w:rPr>
        <w:t>11</w:t>
      </w:r>
      <w:r>
        <w:rPr>
          <w:sz w:val="24"/>
        </w:rPr>
        <w:t>号）」の第２面以降を共用する。</w:t>
      </w:r>
    </w:p>
    <w:p w14:paraId="573807F0" w14:textId="77777777" w:rsidR="00380557" w:rsidRDefault="00380557">
      <w:pPr>
        <w:wordWrap w:val="0"/>
        <w:spacing w:line="300" w:lineRule="exact"/>
        <w:rPr>
          <w:b/>
        </w:rPr>
      </w:pPr>
    </w:p>
    <w:p w14:paraId="1B955DD4" w14:textId="77777777" w:rsidR="00380557" w:rsidRDefault="00380557">
      <w:pPr>
        <w:wordWrap w:val="0"/>
        <w:spacing w:line="300" w:lineRule="exact"/>
        <w:rPr>
          <w:b/>
        </w:rPr>
      </w:pPr>
    </w:p>
    <w:p w14:paraId="4C3D471C" w14:textId="77777777" w:rsidR="00380557" w:rsidRDefault="00380557">
      <w:pPr>
        <w:wordWrap w:val="0"/>
        <w:spacing w:line="300" w:lineRule="exact"/>
        <w:rPr>
          <w:b/>
        </w:rPr>
      </w:pPr>
    </w:p>
    <w:sectPr w:rsidR="00380557">
      <w:headerReference w:type="default" r:id="rId6"/>
      <w:footerReference w:type="default" r:id="rId7"/>
      <w:pgSz w:w="11905" w:h="16837"/>
      <w:pgMar w:top="1134" w:right="992" w:bottom="992" w:left="992" w:header="851" w:footer="567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D85" w14:textId="77777777" w:rsidR="001419BE" w:rsidRDefault="001419BE">
      <w:pPr>
        <w:spacing w:line="240" w:lineRule="auto"/>
      </w:pPr>
      <w:r>
        <w:separator/>
      </w:r>
    </w:p>
  </w:endnote>
  <w:endnote w:type="continuationSeparator" w:id="0">
    <w:p w14:paraId="65F60CA6" w14:textId="77777777" w:rsidR="001419BE" w:rsidRDefault="00141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2B24" w14:textId="77777777" w:rsidR="0018371B" w:rsidRDefault="001419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E1DE" w14:textId="77777777" w:rsidR="001419BE" w:rsidRDefault="001419B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C03BBB2" w14:textId="77777777" w:rsidR="001419BE" w:rsidRDefault="001419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0701" w14:textId="77777777" w:rsidR="0018371B" w:rsidRDefault="001419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autoHyphenation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0557"/>
    <w:rsid w:val="001419BE"/>
    <w:rsid w:val="00380557"/>
    <w:rsid w:val="00AD5077"/>
    <w:rsid w:val="00E5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03543"/>
  <w15:docId w15:val="{F566B472-CAE9-46AC-B45F-72F8C438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spacing w:line="309" w:lineRule="atLeast"/>
      <w:jc w:val="both"/>
    </w:pPr>
    <w:rPr>
      <w:kern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80" w:lineRule="exact"/>
      <w:ind w:left="420" w:hanging="420"/>
    </w:pPr>
  </w:style>
  <w:style w:type="paragraph" w:styleId="a4">
    <w:name w:val="Block Text"/>
    <w:basedOn w:val="a"/>
    <w:pPr>
      <w:wordWrap w:val="0"/>
      <w:spacing w:line="300" w:lineRule="exact"/>
      <w:ind w:left="420" w:right="319" w:firstLine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rPr>
      <w:rFonts w:ascii="游ゴシック Light" w:eastAsia="游ゴシック Light" w:hAnsi="游ゴシック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996</Characters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2022-04-19T10:14:00Z</cp:lastPrinted>
  <dcterms:created xsi:type="dcterms:W3CDTF">2025-04-09T04:34:00Z</dcterms:created>
  <dcterms:modified xsi:type="dcterms:W3CDTF">2025-04-09T04:34:00Z</dcterms:modified>
</cp:coreProperties>
</file>